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4E3C" w14:textId="77777777" w:rsidR="00DC187A" w:rsidRPr="00362270" w:rsidRDefault="00DC187A" w:rsidP="008A52CC">
      <w:pPr>
        <w:jc w:val="center"/>
        <w:rPr>
          <w:rFonts w:ascii="Harrington" w:hAnsi="Harrington"/>
          <w:sz w:val="40"/>
          <w:szCs w:val="40"/>
        </w:rPr>
      </w:pPr>
      <w:r w:rsidRPr="00362270">
        <w:rPr>
          <w:rFonts w:ascii="Harrington" w:hAnsi="Harrington"/>
          <w:sz w:val="40"/>
          <w:szCs w:val="40"/>
        </w:rPr>
        <w:t>Highland Community College</w:t>
      </w:r>
    </w:p>
    <w:p w14:paraId="51ED4F0E" w14:textId="77777777" w:rsidR="00DC187A" w:rsidRPr="00F90078" w:rsidRDefault="00DC187A" w:rsidP="00DC187A">
      <w:pPr>
        <w:jc w:val="center"/>
        <w:rPr>
          <w:rFonts w:ascii="Baskerville Old Face" w:hAnsi="Baskerville Old Face"/>
          <w:sz w:val="32"/>
          <w:szCs w:val="32"/>
        </w:rPr>
      </w:pPr>
      <w:r w:rsidRPr="00F90078">
        <w:rPr>
          <w:rFonts w:ascii="Baskerville Old Face" w:hAnsi="Baskerville Old Face"/>
          <w:sz w:val="32"/>
          <w:szCs w:val="32"/>
        </w:rPr>
        <w:t>Let</w:t>
      </w:r>
      <w:r w:rsidR="00AC0EE7" w:rsidRPr="00F90078">
        <w:rPr>
          <w:rFonts w:ascii="Baskerville Old Face" w:hAnsi="Baskerville Old Face"/>
          <w:sz w:val="32"/>
          <w:szCs w:val="32"/>
        </w:rPr>
        <w:t xml:space="preserve">ter of Intent for </w:t>
      </w:r>
      <w:r w:rsidR="006461B1">
        <w:rPr>
          <w:rFonts w:ascii="Baskerville Old Face" w:hAnsi="Baskerville Old Face"/>
          <w:sz w:val="32"/>
          <w:szCs w:val="32"/>
        </w:rPr>
        <w:t>Child of Professional Employee</w:t>
      </w:r>
    </w:p>
    <w:p w14:paraId="17FE9E49" w14:textId="77777777" w:rsidR="00525D1E" w:rsidRPr="0020714B" w:rsidRDefault="00525D1E" w:rsidP="00584253">
      <w:pPr>
        <w:jc w:val="both"/>
        <w:rPr>
          <w:rFonts w:ascii="Baskerville Old Face" w:hAnsi="Baskerville Old Face"/>
          <w:sz w:val="16"/>
          <w:szCs w:val="16"/>
        </w:rPr>
      </w:pPr>
    </w:p>
    <w:p w14:paraId="1E0B13F7" w14:textId="77777777" w:rsidR="00091740" w:rsidRPr="007C2FB4" w:rsidRDefault="00091740" w:rsidP="00584253">
      <w:pPr>
        <w:jc w:val="both"/>
      </w:pPr>
      <w:r w:rsidRPr="007C2FB4">
        <w:rPr>
          <w:rFonts w:ascii="Baskerville Old Face" w:hAnsi="Baskerville Old Face"/>
        </w:rPr>
        <w:t>Scholarship</w:t>
      </w:r>
      <w:r w:rsidR="00AC0EE7" w:rsidRPr="007C2FB4">
        <w:rPr>
          <w:rFonts w:ascii="Baskerville Old Face" w:hAnsi="Baskerville Old Face"/>
        </w:rPr>
        <w:t xml:space="preserve"> </w:t>
      </w:r>
      <w:r w:rsidRPr="007C2FB4">
        <w:rPr>
          <w:rFonts w:ascii="Baskerville Old Face" w:hAnsi="Baskerville Old Face"/>
        </w:rPr>
        <w:t>Acceptance Area:</w:t>
      </w:r>
      <w:r w:rsidR="00356044">
        <w:rPr>
          <w:rFonts w:ascii="Baskerville Old Face" w:hAnsi="Baskerville Old Face"/>
        </w:rPr>
        <w:t xml:space="preserve"> </w:t>
      </w:r>
      <w:r w:rsidR="006461B1">
        <w:rPr>
          <w:rFonts w:ascii="Baskerville Old Face" w:hAnsi="Baskerville Old Face"/>
        </w:rPr>
        <w:t>HCC Professional Employee’s Children</w:t>
      </w:r>
    </w:p>
    <w:p w14:paraId="2A099C1C" w14:textId="77777777" w:rsidR="00F90078" w:rsidRPr="0020714B" w:rsidRDefault="00F90078" w:rsidP="00AC0EE7">
      <w:pPr>
        <w:spacing w:line="276" w:lineRule="auto"/>
        <w:rPr>
          <w:sz w:val="16"/>
          <w:szCs w:val="16"/>
        </w:rPr>
      </w:pPr>
    </w:p>
    <w:p w14:paraId="4DB6AC8C" w14:textId="77777777" w:rsidR="0020714B" w:rsidRDefault="00091740" w:rsidP="0020714B">
      <w:pPr>
        <w:spacing w:line="276" w:lineRule="auto"/>
        <w:rPr>
          <w:sz w:val="20"/>
          <w:szCs w:val="20"/>
        </w:rPr>
      </w:pPr>
      <w:r w:rsidRPr="006C7816">
        <w:rPr>
          <w:sz w:val="20"/>
          <w:szCs w:val="20"/>
        </w:rPr>
        <w:t>I, ____________________________________</w:t>
      </w:r>
      <w:r w:rsidR="00D94254">
        <w:rPr>
          <w:sz w:val="20"/>
          <w:szCs w:val="20"/>
        </w:rPr>
        <w:t>_______________</w:t>
      </w:r>
      <w:r w:rsidRPr="006C7816">
        <w:rPr>
          <w:sz w:val="20"/>
          <w:szCs w:val="20"/>
        </w:rPr>
        <w:t xml:space="preserve"> (please print name),</w:t>
      </w:r>
      <w:r w:rsidR="008D23EF" w:rsidRPr="006C7816">
        <w:rPr>
          <w:sz w:val="20"/>
          <w:szCs w:val="20"/>
        </w:rPr>
        <w:t xml:space="preserve"> </w:t>
      </w:r>
      <w:r w:rsidR="0020714B">
        <w:rPr>
          <w:sz w:val="20"/>
          <w:szCs w:val="20"/>
        </w:rPr>
        <w:t xml:space="preserve">understand that </w:t>
      </w:r>
      <w:r w:rsidR="0020714B" w:rsidRPr="006C7816">
        <w:rPr>
          <w:sz w:val="20"/>
          <w:szCs w:val="20"/>
        </w:rPr>
        <w:t xml:space="preserve">I have </w:t>
      </w:r>
      <w:r w:rsidR="0020714B">
        <w:rPr>
          <w:sz w:val="20"/>
          <w:szCs w:val="20"/>
        </w:rPr>
        <w:t xml:space="preserve">been given an </w:t>
      </w:r>
      <w:r w:rsidR="0020714B" w:rsidRPr="006C7816">
        <w:rPr>
          <w:sz w:val="20"/>
          <w:szCs w:val="20"/>
        </w:rPr>
        <w:t>Academic</w:t>
      </w:r>
      <w:r w:rsidR="0020714B">
        <w:rPr>
          <w:sz w:val="20"/>
          <w:szCs w:val="20"/>
        </w:rPr>
        <w:t xml:space="preserve"> </w:t>
      </w:r>
      <w:r w:rsidR="0020714B" w:rsidRPr="006C7816">
        <w:rPr>
          <w:sz w:val="20"/>
          <w:szCs w:val="20"/>
        </w:rPr>
        <w:t>Scholar</w:t>
      </w:r>
      <w:r w:rsidR="0020714B">
        <w:rPr>
          <w:sz w:val="20"/>
          <w:szCs w:val="20"/>
        </w:rPr>
        <w:t xml:space="preserve">ship in the </w:t>
      </w:r>
      <w:r w:rsidR="0020714B" w:rsidRPr="001F5B80">
        <w:rPr>
          <w:b/>
          <w:sz w:val="20"/>
          <w:szCs w:val="20"/>
        </w:rPr>
        <w:t xml:space="preserve">amount </w:t>
      </w:r>
      <w:r w:rsidR="0020714B">
        <w:rPr>
          <w:b/>
          <w:sz w:val="20"/>
          <w:szCs w:val="20"/>
        </w:rPr>
        <w:t>equal to</w:t>
      </w:r>
      <w:r w:rsidR="0020714B" w:rsidRPr="004D15C9">
        <w:rPr>
          <w:b/>
          <w:sz w:val="20"/>
          <w:szCs w:val="20"/>
        </w:rPr>
        <w:t xml:space="preserve"> </w:t>
      </w:r>
      <w:r w:rsidR="006461B1">
        <w:rPr>
          <w:b/>
          <w:sz w:val="20"/>
          <w:szCs w:val="20"/>
        </w:rPr>
        <w:t>tuition (minus books and fees)</w:t>
      </w:r>
      <w:r w:rsidR="0020714B" w:rsidRPr="006C7816">
        <w:rPr>
          <w:sz w:val="20"/>
          <w:szCs w:val="20"/>
        </w:rPr>
        <w:t xml:space="preserve"> at Highland Community College.</w:t>
      </w:r>
      <w:r w:rsidR="0020714B">
        <w:rPr>
          <w:sz w:val="20"/>
          <w:szCs w:val="20"/>
        </w:rPr>
        <w:t xml:space="preserve"> </w:t>
      </w:r>
      <w:r w:rsidR="0020714B" w:rsidRPr="006C7816">
        <w:rPr>
          <w:sz w:val="20"/>
          <w:szCs w:val="20"/>
        </w:rPr>
        <w:t xml:space="preserve">I understand that in order </w:t>
      </w:r>
      <w:r w:rsidR="0020714B">
        <w:rPr>
          <w:sz w:val="20"/>
          <w:szCs w:val="20"/>
        </w:rPr>
        <w:t>to keep</w:t>
      </w:r>
      <w:r w:rsidR="0020714B" w:rsidRPr="006C7816">
        <w:rPr>
          <w:sz w:val="20"/>
          <w:szCs w:val="20"/>
        </w:rPr>
        <w:t xml:space="preserve"> this</w:t>
      </w:r>
      <w:r w:rsidR="0020714B">
        <w:rPr>
          <w:sz w:val="20"/>
          <w:szCs w:val="20"/>
        </w:rPr>
        <w:t xml:space="preserve"> scholarship</w:t>
      </w:r>
      <w:r w:rsidR="0020714B" w:rsidRPr="006C7816">
        <w:rPr>
          <w:sz w:val="20"/>
          <w:szCs w:val="20"/>
        </w:rPr>
        <w:t xml:space="preserve">, I must </w:t>
      </w:r>
      <w:r w:rsidR="0020714B">
        <w:rPr>
          <w:sz w:val="20"/>
          <w:szCs w:val="20"/>
        </w:rPr>
        <w:t>follow</w:t>
      </w:r>
      <w:r w:rsidR="0020714B" w:rsidRPr="006C7816">
        <w:rPr>
          <w:sz w:val="20"/>
          <w:szCs w:val="20"/>
        </w:rPr>
        <w:t xml:space="preserve"> the </w:t>
      </w:r>
      <w:r w:rsidR="0020714B">
        <w:rPr>
          <w:sz w:val="20"/>
          <w:szCs w:val="20"/>
        </w:rPr>
        <w:t xml:space="preserve">rules in the Student Handbook. </w:t>
      </w:r>
      <w:r w:rsidR="0020714B" w:rsidRPr="006C7816">
        <w:rPr>
          <w:sz w:val="20"/>
          <w:szCs w:val="20"/>
        </w:rPr>
        <w:t xml:space="preserve">Those </w:t>
      </w:r>
      <w:r w:rsidR="0020714B">
        <w:rPr>
          <w:sz w:val="20"/>
          <w:szCs w:val="20"/>
        </w:rPr>
        <w:t>rules</w:t>
      </w:r>
      <w:r w:rsidR="0020714B" w:rsidRPr="006C7816">
        <w:rPr>
          <w:sz w:val="20"/>
          <w:szCs w:val="20"/>
        </w:rPr>
        <w:t xml:space="preserve"> include the following requirements:</w:t>
      </w:r>
    </w:p>
    <w:p w14:paraId="7406508C" w14:textId="77777777" w:rsidR="00ED7175" w:rsidRPr="006C7816" w:rsidRDefault="00ED7175" w:rsidP="0020714B">
      <w:pPr>
        <w:spacing w:line="276" w:lineRule="auto"/>
        <w:rPr>
          <w:sz w:val="20"/>
          <w:szCs w:val="20"/>
        </w:rPr>
      </w:pPr>
    </w:p>
    <w:p w14:paraId="314CF4F6" w14:textId="77777777" w:rsidR="0020714B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 must </w:t>
      </w:r>
      <w:r w:rsidR="006461B1">
        <w:rPr>
          <w:sz w:val="20"/>
          <w:szCs w:val="20"/>
        </w:rPr>
        <w:t xml:space="preserve">maintain a </w:t>
      </w:r>
      <w:r>
        <w:rPr>
          <w:sz w:val="20"/>
          <w:szCs w:val="20"/>
        </w:rPr>
        <w:t>GPA of 2.0 or higher each semester.</w:t>
      </w:r>
    </w:p>
    <w:p w14:paraId="705E3CA2" w14:textId="77777777" w:rsidR="0020714B" w:rsidRPr="00E34AB2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34AB2">
        <w:rPr>
          <w:sz w:val="20"/>
          <w:szCs w:val="20"/>
        </w:rPr>
        <w:t>I understand that if I do not do complete the scholarship requirements, my scholarship may be taken away by the scholarship sponsor. If that happens, I will not be able to receive a scholarship next semester.</w:t>
      </w:r>
    </w:p>
    <w:p w14:paraId="6A4906B0" w14:textId="77777777" w:rsidR="0020714B" w:rsidRPr="00CA4639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A4639">
        <w:rPr>
          <w:sz w:val="20"/>
          <w:szCs w:val="20"/>
        </w:rPr>
        <w:t xml:space="preserve">If </w:t>
      </w:r>
      <w:r>
        <w:rPr>
          <w:sz w:val="20"/>
          <w:szCs w:val="20"/>
        </w:rPr>
        <w:t xml:space="preserve">this </w:t>
      </w:r>
      <w:r w:rsidRPr="00CA4639">
        <w:rPr>
          <w:sz w:val="20"/>
          <w:szCs w:val="20"/>
        </w:rPr>
        <w:t xml:space="preserve">academic scholarship is lost, the student may appeal to the Vice President of Student Services using the Online Scholarship Appeal Form. </w:t>
      </w:r>
    </w:p>
    <w:p w14:paraId="0E928740" w14:textId="77777777" w:rsidR="0020714B" w:rsidRDefault="0020714B" w:rsidP="0020714B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 can only accept a scholarship award from one academic department.</w:t>
      </w:r>
    </w:p>
    <w:p w14:paraId="265B58A6" w14:textId="77777777" w:rsidR="00ED7175" w:rsidRDefault="00ED7175" w:rsidP="00ED7175">
      <w:pPr>
        <w:rPr>
          <w:sz w:val="20"/>
          <w:szCs w:val="20"/>
        </w:rPr>
      </w:pPr>
    </w:p>
    <w:p w14:paraId="1964AD33" w14:textId="77777777" w:rsidR="00ED7175" w:rsidRPr="00ED7175" w:rsidRDefault="00ED7175" w:rsidP="00ED7175">
      <w:pPr>
        <w:rPr>
          <w:sz w:val="20"/>
          <w:szCs w:val="20"/>
        </w:rPr>
      </w:pPr>
    </w:p>
    <w:p w14:paraId="46554FA6" w14:textId="698D2E4A" w:rsidR="004B6025" w:rsidRPr="007C2FB4" w:rsidRDefault="004B6025" w:rsidP="004B6025">
      <w:pPr>
        <w:rPr>
          <w:sz w:val="20"/>
          <w:szCs w:val="20"/>
        </w:rPr>
      </w:pPr>
      <w:r w:rsidRPr="007C2FB4">
        <w:rPr>
          <w:rFonts w:asciiTheme="minorHAnsi" w:hAnsiTheme="minorHAnsi"/>
          <w:b/>
          <w:sz w:val="20"/>
          <w:szCs w:val="20"/>
        </w:rPr>
        <w:t>Return Deadline:</w:t>
      </w:r>
      <w:r w:rsidRPr="007C2FB4">
        <w:rPr>
          <w:sz w:val="20"/>
          <w:szCs w:val="20"/>
        </w:rPr>
        <w:t xml:space="preserve"> Academic scholarships at HCC are limited. </w:t>
      </w:r>
      <w:r w:rsidRPr="007C2FB4">
        <w:rPr>
          <w:b/>
          <w:sz w:val="20"/>
          <w:szCs w:val="20"/>
        </w:rPr>
        <w:t>This scholarship will be valid if signed and returned within 30 days from the date of the offer.</w:t>
      </w:r>
      <w:r w:rsidRPr="007C2FB4">
        <w:rPr>
          <w:sz w:val="20"/>
          <w:szCs w:val="20"/>
        </w:rPr>
        <w:t xml:space="preserve"> Scholarship forms received after the </w:t>
      </w:r>
      <w:r w:rsidR="000F5956" w:rsidRPr="007C2FB4">
        <w:rPr>
          <w:sz w:val="20"/>
          <w:szCs w:val="20"/>
        </w:rPr>
        <w:t>30-day</w:t>
      </w:r>
      <w:r w:rsidRPr="007C2FB4">
        <w:rPr>
          <w:sz w:val="20"/>
          <w:szCs w:val="20"/>
        </w:rPr>
        <w:t xml:space="preserve"> return date will be considered on a case by case basis. </w:t>
      </w:r>
    </w:p>
    <w:p w14:paraId="51DD7024" w14:textId="77777777" w:rsidR="004B6025" w:rsidRDefault="004B6025" w:rsidP="004B6025">
      <w:pPr>
        <w:rPr>
          <w:sz w:val="16"/>
          <w:szCs w:val="16"/>
        </w:rPr>
      </w:pPr>
    </w:p>
    <w:p w14:paraId="3723F0F1" w14:textId="77777777" w:rsidR="000A1F6F" w:rsidRPr="007C2FB4" w:rsidRDefault="000A1F6F" w:rsidP="004B6025">
      <w:pPr>
        <w:rPr>
          <w:sz w:val="16"/>
          <w:szCs w:val="16"/>
        </w:rPr>
      </w:pPr>
    </w:p>
    <w:p w14:paraId="78DF1B8C" w14:textId="77777777" w:rsidR="004B6025" w:rsidRPr="007C2FB4" w:rsidRDefault="004B6025" w:rsidP="004B6025">
      <w:pPr>
        <w:rPr>
          <w:sz w:val="20"/>
          <w:szCs w:val="20"/>
        </w:rPr>
      </w:pPr>
      <w:r w:rsidRPr="007C2FB4">
        <w:rPr>
          <w:sz w:val="20"/>
          <w:szCs w:val="20"/>
        </w:rPr>
        <w:t>If my plans change</w:t>
      </w:r>
      <w:r w:rsidR="00B51BAD">
        <w:rPr>
          <w:sz w:val="20"/>
          <w:szCs w:val="20"/>
        </w:rPr>
        <w:t xml:space="preserve"> and I decline this </w:t>
      </w:r>
      <w:r w:rsidRPr="007C2FB4">
        <w:rPr>
          <w:sz w:val="20"/>
          <w:szCs w:val="20"/>
        </w:rPr>
        <w:t xml:space="preserve">Scholarship, or I do not attend Highland Community College, I will </w:t>
      </w:r>
      <w:r w:rsidRPr="007C2FB4">
        <w:rPr>
          <w:b/>
          <w:sz w:val="20"/>
          <w:szCs w:val="20"/>
        </w:rPr>
        <w:t>inform Highland Community College Financial Aid office as soon as possible.</w:t>
      </w:r>
      <w:r w:rsidRPr="007C2FB4">
        <w:rPr>
          <w:sz w:val="20"/>
          <w:szCs w:val="20"/>
        </w:rPr>
        <w:t xml:space="preserve"> (Contact information below.)</w:t>
      </w:r>
    </w:p>
    <w:p w14:paraId="2230CD70" w14:textId="77777777" w:rsidR="004B6025" w:rsidRDefault="004B6025" w:rsidP="00D1125C">
      <w:pPr>
        <w:rPr>
          <w:sz w:val="16"/>
          <w:szCs w:val="16"/>
        </w:rPr>
      </w:pPr>
    </w:p>
    <w:p w14:paraId="4545F3AA" w14:textId="77777777" w:rsidR="00ED7175" w:rsidRDefault="00ED7175" w:rsidP="00D1125C">
      <w:pPr>
        <w:rPr>
          <w:sz w:val="16"/>
          <w:szCs w:val="16"/>
        </w:rPr>
      </w:pPr>
    </w:p>
    <w:p w14:paraId="27A1A085" w14:textId="77777777" w:rsidR="00ED7175" w:rsidRDefault="000A1F6F" w:rsidP="00D1125C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</w:t>
      </w:r>
    </w:p>
    <w:p w14:paraId="7E97C709" w14:textId="77777777" w:rsidR="00ED7175" w:rsidRDefault="00ED7175" w:rsidP="00D1125C">
      <w:pPr>
        <w:rPr>
          <w:sz w:val="16"/>
          <w:szCs w:val="16"/>
        </w:rPr>
      </w:pPr>
    </w:p>
    <w:p w14:paraId="1FBB915E" w14:textId="77777777" w:rsidR="00ED7175" w:rsidRDefault="00ED7175" w:rsidP="00D1125C">
      <w:pPr>
        <w:rPr>
          <w:sz w:val="16"/>
          <w:szCs w:val="16"/>
        </w:rPr>
      </w:pPr>
    </w:p>
    <w:p w14:paraId="79C4889B" w14:textId="77777777" w:rsidR="00ED7175" w:rsidRDefault="00ED7175" w:rsidP="00D1125C">
      <w:pPr>
        <w:rPr>
          <w:sz w:val="16"/>
          <w:szCs w:val="16"/>
        </w:rPr>
      </w:pPr>
    </w:p>
    <w:p w14:paraId="03B98AC3" w14:textId="77777777" w:rsidR="00ED7175" w:rsidRPr="007C2FB4" w:rsidRDefault="00315CF4" w:rsidP="00D1125C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000D1669" w14:textId="77777777" w:rsidR="003329AD" w:rsidRDefault="003329AD" w:rsidP="00315CF4">
      <w:pPr>
        <w:rPr>
          <w:sz w:val="20"/>
          <w:szCs w:val="20"/>
        </w:rPr>
      </w:pPr>
      <w:r>
        <w:rPr>
          <w:sz w:val="20"/>
          <w:szCs w:val="20"/>
        </w:rPr>
        <w:t xml:space="preserve">Scholarship: </w:t>
      </w:r>
      <w:r w:rsidR="00EF623D">
        <w:rPr>
          <w:sz w:val="20"/>
          <w:szCs w:val="20"/>
        </w:rPr>
        <w:t xml:space="preserve"> A</w:t>
      </w:r>
      <w:r>
        <w:rPr>
          <w:sz w:val="20"/>
          <w:szCs w:val="20"/>
        </w:rPr>
        <w:t>ccepted _______</w:t>
      </w:r>
      <w:r w:rsidR="00EF623D">
        <w:rPr>
          <w:sz w:val="20"/>
          <w:szCs w:val="20"/>
        </w:rPr>
        <w:tab/>
        <w:t>D</w:t>
      </w:r>
      <w:r>
        <w:rPr>
          <w:sz w:val="20"/>
          <w:szCs w:val="20"/>
        </w:rPr>
        <w:t>eclined _______</w:t>
      </w:r>
      <w:r w:rsidR="00315CF4">
        <w:rPr>
          <w:sz w:val="20"/>
          <w:szCs w:val="20"/>
        </w:rPr>
        <w:tab/>
      </w:r>
    </w:p>
    <w:p w14:paraId="11217D22" w14:textId="77777777" w:rsidR="00315CF4" w:rsidRDefault="00315CF4" w:rsidP="00315CF4">
      <w:pPr>
        <w:rPr>
          <w:sz w:val="20"/>
          <w:szCs w:val="20"/>
        </w:rPr>
      </w:pPr>
    </w:p>
    <w:p w14:paraId="4CCA43AA" w14:textId="77777777" w:rsidR="00315CF4" w:rsidRDefault="00315CF4" w:rsidP="00315CF4">
      <w:pPr>
        <w:pStyle w:val="NoSpacing"/>
        <w:rPr>
          <w:sz w:val="20"/>
          <w:szCs w:val="20"/>
        </w:rPr>
      </w:pPr>
    </w:p>
    <w:p w14:paraId="0692AEBE" w14:textId="77777777" w:rsidR="00315CF4" w:rsidRPr="00D1125C" w:rsidRDefault="00315CF4" w:rsidP="00315CF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Parent Name and Position at HCC </w:t>
      </w:r>
      <w:r>
        <w:t>_________________________________________________</w:t>
      </w:r>
    </w:p>
    <w:p w14:paraId="44465217" w14:textId="77777777" w:rsidR="004D5046" w:rsidRDefault="004D5046" w:rsidP="00A064A2">
      <w:pPr>
        <w:rPr>
          <w:sz w:val="16"/>
          <w:szCs w:val="16"/>
        </w:rPr>
      </w:pPr>
    </w:p>
    <w:p w14:paraId="58C8167E" w14:textId="77777777" w:rsidR="000776E8" w:rsidRPr="00525D1E" w:rsidRDefault="000776E8" w:rsidP="00A064A2">
      <w:pPr>
        <w:rPr>
          <w:sz w:val="16"/>
          <w:szCs w:val="16"/>
        </w:rPr>
      </w:pPr>
    </w:p>
    <w:p w14:paraId="0F13CD52" w14:textId="77777777" w:rsidR="004D5046" w:rsidRPr="00525D1E" w:rsidRDefault="004D5046" w:rsidP="00A064A2">
      <w:pPr>
        <w:rPr>
          <w:sz w:val="16"/>
          <w:szCs w:val="16"/>
        </w:rPr>
      </w:pPr>
      <w:r w:rsidRPr="00525D1E">
        <w:rPr>
          <w:sz w:val="16"/>
          <w:szCs w:val="16"/>
        </w:rPr>
        <w:t>___________________________</w:t>
      </w:r>
      <w:r w:rsidR="006C7816" w:rsidRPr="00525D1E">
        <w:rPr>
          <w:sz w:val="16"/>
          <w:szCs w:val="16"/>
        </w:rPr>
        <w:t>_____</w:t>
      </w:r>
      <w:r w:rsidR="00525D1E">
        <w:rPr>
          <w:sz w:val="16"/>
          <w:szCs w:val="16"/>
        </w:rPr>
        <w:t>_____________________</w:t>
      </w:r>
      <w:r w:rsidR="006C7816" w:rsidRPr="00525D1E">
        <w:rPr>
          <w:sz w:val="16"/>
          <w:szCs w:val="16"/>
        </w:rPr>
        <w:t>_______</w:t>
      </w:r>
      <w:r w:rsidR="00B901E7" w:rsidRPr="00525D1E">
        <w:rPr>
          <w:sz w:val="16"/>
          <w:szCs w:val="16"/>
        </w:rPr>
        <w:t>____</w:t>
      </w:r>
      <w:r w:rsidR="006C7816" w:rsidRPr="00525D1E">
        <w:rPr>
          <w:sz w:val="16"/>
          <w:szCs w:val="16"/>
        </w:rPr>
        <w:tab/>
        <w:t xml:space="preserve"> </w:t>
      </w:r>
      <w:r w:rsidR="00B901E7" w:rsidRPr="00525D1E">
        <w:rPr>
          <w:sz w:val="16"/>
          <w:szCs w:val="16"/>
        </w:rPr>
        <w:tab/>
      </w:r>
      <w:r w:rsidR="00B901E7" w:rsidRPr="00525D1E">
        <w:rPr>
          <w:sz w:val="16"/>
          <w:szCs w:val="16"/>
        </w:rPr>
        <w:tab/>
      </w:r>
      <w:r w:rsidR="00B901E7" w:rsidRPr="00525D1E">
        <w:rPr>
          <w:sz w:val="16"/>
          <w:szCs w:val="16"/>
        </w:rPr>
        <w:tab/>
        <w:t xml:space="preserve">        </w:t>
      </w:r>
      <w:r w:rsidR="00D756D7" w:rsidRPr="00525D1E">
        <w:rPr>
          <w:sz w:val="16"/>
          <w:szCs w:val="16"/>
        </w:rPr>
        <w:t>_______________</w:t>
      </w:r>
    </w:p>
    <w:p w14:paraId="05B88BB3" w14:textId="77777777" w:rsidR="00B901E7" w:rsidRDefault="004D5046" w:rsidP="00A064A2">
      <w:pPr>
        <w:rPr>
          <w:sz w:val="16"/>
          <w:szCs w:val="16"/>
        </w:rPr>
      </w:pPr>
      <w:r>
        <w:rPr>
          <w:sz w:val="16"/>
          <w:szCs w:val="16"/>
        </w:rPr>
        <w:t>Student’s 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901E7">
        <w:rPr>
          <w:sz w:val="16"/>
          <w:szCs w:val="16"/>
        </w:rPr>
        <w:tab/>
      </w:r>
      <w:r w:rsidR="00B901E7">
        <w:rPr>
          <w:sz w:val="16"/>
          <w:szCs w:val="16"/>
        </w:rPr>
        <w:tab/>
      </w:r>
      <w:r w:rsidR="00B901E7">
        <w:rPr>
          <w:sz w:val="16"/>
          <w:szCs w:val="16"/>
        </w:rPr>
        <w:tab/>
      </w:r>
      <w:r w:rsidR="00B901E7">
        <w:rPr>
          <w:sz w:val="16"/>
          <w:szCs w:val="16"/>
        </w:rPr>
        <w:tab/>
        <w:t xml:space="preserve">            </w:t>
      </w:r>
      <w:r w:rsidR="006C7816">
        <w:rPr>
          <w:sz w:val="16"/>
          <w:szCs w:val="16"/>
        </w:rPr>
        <w:t>Date</w:t>
      </w:r>
    </w:p>
    <w:p w14:paraId="13D3FB64" w14:textId="77777777" w:rsidR="004D5046" w:rsidRDefault="004D5046" w:rsidP="00A064A2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65FE8FE" w14:textId="77777777" w:rsidR="00FA225B" w:rsidRDefault="00FA225B" w:rsidP="00A064A2">
      <w:pPr>
        <w:rPr>
          <w:sz w:val="16"/>
          <w:szCs w:val="16"/>
        </w:rPr>
      </w:pPr>
      <w:r>
        <w:rPr>
          <w:sz w:val="16"/>
          <w:szCs w:val="16"/>
        </w:rPr>
        <w:t>___________________</w:t>
      </w:r>
      <w:r w:rsidR="006C7816">
        <w:rPr>
          <w:sz w:val="16"/>
          <w:szCs w:val="16"/>
        </w:rPr>
        <w:t>______________________</w:t>
      </w:r>
      <w:r w:rsidR="00B901E7">
        <w:rPr>
          <w:sz w:val="16"/>
          <w:szCs w:val="16"/>
        </w:rPr>
        <w:t>___</w:t>
      </w:r>
      <w:r w:rsidR="006C7816">
        <w:rPr>
          <w:sz w:val="16"/>
          <w:szCs w:val="16"/>
        </w:rPr>
        <w:tab/>
      </w:r>
      <w:r w:rsidR="006C7816">
        <w:rPr>
          <w:sz w:val="16"/>
          <w:szCs w:val="16"/>
        </w:rPr>
        <w:tab/>
      </w:r>
      <w:r>
        <w:rPr>
          <w:sz w:val="16"/>
          <w:szCs w:val="16"/>
        </w:rPr>
        <w:t>________________________</w:t>
      </w:r>
      <w:r w:rsidR="006C7816">
        <w:rPr>
          <w:sz w:val="16"/>
          <w:szCs w:val="16"/>
        </w:rPr>
        <w:t xml:space="preserve">______________                           </w:t>
      </w:r>
      <w:r w:rsidR="000A1F6F">
        <w:rPr>
          <w:sz w:val="16"/>
          <w:szCs w:val="16"/>
          <w:u w:val="single"/>
        </w:rPr>
        <w:t>____</w:t>
      </w:r>
      <w:r w:rsidR="00D63F80">
        <w:rPr>
          <w:sz w:val="16"/>
          <w:szCs w:val="16"/>
        </w:rPr>
        <w:tab/>
      </w:r>
      <w:r w:rsidR="00F7630E">
        <w:rPr>
          <w:sz w:val="16"/>
          <w:szCs w:val="16"/>
        </w:rPr>
        <w:t xml:space="preserve"> </w:t>
      </w:r>
      <w:r w:rsidR="00B901E7">
        <w:rPr>
          <w:sz w:val="16"/>
          <w:szCs w:val="16"/>
        </w:rPr>
        <w:t>________</w:t>
      </w:r>
      <w:r w:rsidR="00F7630E">
        <w:rPr>
          <w:sz w:val="16"/>
          <w:szCs w:val="16"/>
        </w:rPr>
        <w:t>__</w:t>
      </w:r>
    </w:p>
    <w:p w14:paraId="687A44EB" w14:textId="77777777" w:rsidR="00FA225B" w:rsidRDefault="006C7816" w:rsidP="00A064A2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="00D756D7">
        <w:rPr>
          <w:sz w:val="16"/>
          <w:szCs w:val="16"/>
        </w:rPr>
        <w:t>t</w:t>
      </w:r>
      <w:r>
        <w:rPr>
          <w:sz w:val="16"/>
          <w:szCs w:val="16"/>
        </w:rPr>
        <w:t>reet address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756D7">
        <w:rPr>
          <w:sz w:val="16"/>
          <w:szCs w:val="16"/>
        </w:rPr>
        <w:t>City</w:t>
      </w:r>
      <w:r w:rsidR="00FA225B">
        <w:rPr>
          <w:sz w:val="16"/>
          <w:szCs w:val="16"/>
        </w:rPr>
        <w:tab/>
      </w:r>
      <w:r w:rsidR="00FA225B">
        <w:rPr>
          <w:sz w:val="16"/>
          <w:szCs w:val="16"/>
        </w:rPr>
        <w:tab/>
      </w:r>
      <w:r w:rsidR="00FA225B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="00D756D7">
        <w:rPr>
          <w:sz w:val="16"/>
          <w:szCs w:val="16"/>
        </w:rPr>
        <w:tab/>
      </w:r>
      <w:r w:rsidR="00D756D7">
        <w:rPr>
          <w:sz w:val="16"/>
          <w:szCs w:val="16"/>
        </w:rPr>
        <w:tab/>
        <w:t xml:space="preserve">             </w:t>
      </w:r>
      <w:r w:rsidR="00851168">
        <w:rPr>
          <w:sz w:val="16"/>
          <w:szCs w:val="16"/>
        </w:rPr>
        <w:t xml:space="preserve">State              </w:t>
      </w:r>
      <w:r w:rsidR="00F7630E">
        <w:rPr>
          <w:sz w:val="16"/>
          <w:szCs w:val="16"/>
        </w:rPr>
        <w:t xml:space="preserve">  </w:t>
      </w:r>
      <w:r w:rsidR="00FA225B">
        <w:rPr>
          <w:sz w:val="16"/>
          <w:szCs w:val="16"/>
        </w:rPr>
        <w:t>Zip code</w:t>
      </w:r>
    </w:p>
    <w:p w14:paraId="35B2D3BF" w14:textId="77777777" w:rsidR="00FA225B" w:rsidRDefault="00FA225B" w:rsidP="00A064A2">
      <w:pPr>
        <w:rPr>
          <w:sz w:val="16"/>
          <w:szCs w:val="16"/>
        </w:rPr>
      </w:pPr>
    </w:p>
    <w:p w14:paraId="28722134" w14:textId="77777777" w:rsidR="00362270" w:rsidRDefault="00D756D7" w:rsidP="00A064A2">
      <w:pPr>
        <w:rPr>
          <w:sz w:val="16"/>
          <w:szCs w:val="16"/>
        </w:rPr>
      </w:pPr>
      <w:r>
        <w:rPr>
          <w:sz w:val="16"/>
          <w:szCs w:val="16"/>
        </w:rPr>
        <w:t>(</w:t>
      </w:r>
      <w:r w:rsidR="00FA225B">
        <w:rPr>
          <w:sz w:val="16"/>
          <w:szCs w:val="16"/>
        </w:rPr>
        <w:t>_________</w:t>
      </w:r>
      <w:r>
        <w:rPr>
          <w:sz w:val="16"/>
          <w:szCs w:val="16"/>
        </w:rPr>
        <w:t>)</w:t>
      </w:r>
      <w:r w:rsidR="00FA225B">
        <w:rPr>
          <w:sz w:val="16"/>
          <w:szCs w:val="16"/>
        </w:rPr>
        <w:t>____________</w:t>
      </w:r>
      <w:r>
        <w:rPr>
          <w:sz w:val="16"/>
          <w:szCs w:val="16"/>
        </w:rPr>
        <w:t>____</w:t>
      </w:r>
      <w:r w:rsidR="00FA225B">
        <w:rPr>
          <w:sz w:val="16"/>
          <w:szCs w:val="16"/>
        </w:rPr>
        <w:t>_</w:t>
      </w:r>
      <w:r>
        <w:rPr>
          <w:sz w:val="16"/>
          <w:szCs w:val="16"/>
        </w:rPr>
        <w:tab/>
        <w:t>_______________________________________</w:t>
      </w:r>
      <w:r w:rsidR="00DD3667">
        <w:rPr>
          <w:sz w:val="16"/>
          <w:szCs w:val="16"/>
        </w:rPr>
        <w:t>___________</w:t>
      </w:r>
      <w:r w:rsidR="00DD3667">
        <w:rPr>
          <w:sz w:val="16"/>
          <w:szCs w:val="16"/>
        </w:rPr>
        <w:tab/>
      </w:r>
      <w:r w:rsidR="002F63C4">
        <w:rPr>
          <w:sz w:val="16"/>
          <w:szCs w:val="16"/>
        </w:rPr>
        <w:t>First time award_______         Renewal______</w:t>
      </w:r>
      <w:r>
        <w:rPr>
          <w:sz w:val="16"/>
          <w:szCs w:val="16"/>
        </w:rPr>
        <w:t xml:space="preserve"> Area Code       number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E-mail address</w:t>
      </w:r>
    </w:p>
    <w:p w14:paraId="3D708110" w14:textId="77777777" w:rsidR="00623011" w:rsidRDefault="00623011" w:rsidP="00A064A2">
      <w:pPr>
        <w:rPr>
          <w:sz w:val="16"/>
          <w:szCs w:val="16"/>
        </w:rPr>
      </w:pPr>
    </w:p>
    <w:p w14:paraId="20140CFE" w14:textId="77777777" w:rsidR="000776E8" w:rsidRDefault="000776E8" w:rsidP="00A064A2">
      <w:pPr>
        <w:rPr>
          <w:sz w:val="16"/>
          <w:szCs w:val="16"/>
        </w:rPr>
      </w:pPr>
    </w:p>
    <w:p w14:paraId="3C433F5F" w14:textId="77777777" w:rsidR="00AB1341" w:rsidRDefault="00623011" w:rsidP="00A064A2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</w:t>
      </w:r>
      <w:r w:rsidR="00745850">
        <w:rPr>
          <w:sz w:val="16"/>
          <w:szCs w:val="16"/>
        </w:rPr>
        <w:t>_________________</w:t>
      </w:r>
      <w:r w:rsidR="00AB1341">
        <w:rPr>
          <w:sz w:val="16"/>
          <w:szCs w:val="16"/>
        </w:rPr>
        <w:t xml:space="preserve">                 </w:t>
      </w:r>
      <w:r w:rsidR="00AB1341">
        <w:rPr>
          <w:sz w:val="16"/>
          <w:szCs w:val="16"/>
        </w:rPr>
        <w:tab/>
      </w:r>
      <w:r w:rsidR="00AF6AAC">
        <w:rPr>
          <w:sz w:val="16"/>
          <w:szCs w:val="16"/>
        </w:rPr>
        <w:tab/>
      </w:r>
      <w:r w:rsidR="00AF6AAC">
        <w:rPr>
          <w:sz w:val="16"/>
          <w:szCs w:val="16"/>
        </w:rPr>
        <w:tab/>
        <w:t xml:space="preserve">            </w:t>
      </w:r>
      <w:r w:rsidR="00AB1341">
        <w:rPr>
          <w:sz w:val="16"/>
          <w:szCs w:val="16"/>
        </w:rPr>
        <w:t>_____________</w:t>
      </w:r>
      <w:r w:rsidR="00AF6AAC">
        <w:rPr>
          <w:sz w:val="16"/>
          <w:szCs w:val="16"/>
        </w:rPr>
        <w:t>_________</w:t>
      </w:r>
    </w:p>
    <w:p w14:paraId="7AE2E3D8" w14:textId="77777777" w:rsidR="00F90078" w:rsidRDefault="002C5824" w:rsidP="005456A6">
      <w:pPr>
        <w:rPr>
          <w:sz w:val="16"/>
          <w:szCs w:val="16"/>
        </w:rPr>
      </w:pPr>
      <w:r>
        <w:rPr>
          <w:sz w:val="16"/>
          <w:szCs w:val="16"/>
        </w:rPr>
        <w:t xml:space="preserve">Signature of </w:t>
      </w:r>
      <w:r w:rsidR="00AB1341">
        <w:rPr>
          <w:sz w:val="16"/>
          <w:szCs w:val="16"/>
        </w:rPr>
        <w:t>Sponsor</w:t>
      </w:r>
      <w:r w:rsidR="00623011">
        <w:rPr>
          <w:sz w:val="16"/>
          <w:szCs w:val="16"/>
        </w:rPr>
        <w:tab/>
      </w:r>
      <w:r w:rsidR="00AB1341">
        <w:rPr>
          <w:sz w:val="16"/>
          <w:szCs w:val="16"/>
        </w:rPr>
        <w:t xml:space="preserve">                         </w:t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ED7175">
        <w:rPr>
          <w:sz w:val="16"/>
          <w:szCs w:val="16"/>
        </w:rPr>
        <w:tab/>
      </w:r>
      <w:r w:rsidR="007C2FB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C2FB4">
        <w:rPr>
          <w:sz w:val="16"/>
          <w:szCs w:val="16"/>
        </w:rPr>
        <w:tab/>
        <w:t>Date</w:t>
      </w:r>
    </w:p>
    <w:p w14:paraId="6D4BC87B" w14:textId="3BC6707E" w:rsidR="00ED7175" w:rsidRDefault="000F5956" w:rsidP="005456A6">
      <w:pPr>
        <w:rPr>
          <w:sz w:val="16"/>
          <w:szCs w:val="16"/>
        </w:rPr>
      </w:pPr>
      <w:r>
        <w:rPr>
          <w:sz w:val="16"/>
          <w:szCs w:val="16"/>
        </w:rPr>
        <w:t>Lexy Clark, Dean of Students</w:t>
      </w:r>
    </w:p>
    <w:p w14:paraId="0F570FFF" w14:textId="77777777" w:rsidR="000776E8" w:rsidRDefault="000776E8" w:rsidP="00ED7175">
      <w:pPr>
        <w:jc w:val="center"/>
        <w:rPr>
          <w:sz w:val="16"/>
          <w:szCs w:val="16"/>
        </w:rPr>
      </w:pPr>
    </w:p>
    <w:p w14:paraId="1A0D601D" w14:textId="77777777" w:rsidR="00ED7175" w:rsidRDefault="00ED7175" w:rsidP="00ED7175">
      <w:pPr>
        <w:jc w:val="center"/>
        <w:rPr>
          <w:sz w:val="16"/>
          <w:szCs w:val="16"/>
        </w:rPr>
      </w:pPr>
      <w:r w:rsidRPr="005456A6">
        <w:rPr>
          <w:sz w:val="16"/>
          <w:szCs w:val="16"/>
        </w:rPr>
        <w:t>Please sign and mail or fax this Scholarship Letter of Intent to:</w:t>
      </w:r>
    </w:p>
    <w:p w14:paraId="0E2CEE0A" w14:textId="77777777" w:rsidR="000A1F6F" w:rsidRDefault="000A1F6F" w:rsidP="00ED7175">
      <w:pPr>
        <w:jc w:val="center"/>
        <w:rPr>
          <w:sz w:val="16"/>
          <w:szCs w:val="16"/>
        </w:rPr>
      </w:pPr>
      <w:bookmarkStart w:id="0" w:name="_GoBack"/>
      <w:bookmarkEnd w:id="0"/>
    </w:p>
    <w:sectPr w:rsidR="000A1F6F" w:rsidSect="004B6025">
      <w:headerReference w:type="default" r:id="rId10"/>
      <w:footerReference w:type="default" r:id="rId11"/>
      <w:pgSz w:w="12240" w:h="15840"/>
      <w:pgMar w:top="1152" w:right="1008" w:bottom="1008" w:left="1008" w:header="720" w:footer="57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9543C" w14:textId="77777777" w:rsidR="000C0A07" w:rsidRDefault="000C0A07" w:rsidP="00623011">
      <w:r>
        <w:separator/>
      </w:r>
    </w:p>
  </w:endnote>
  <w:endnote w:type="continuationSeparator" w:id="0">
    <w:p w14:paraId="404AE845" w14:textId="77777777" w:rsidR="000C0A07" w:rsidRDefault="000C0A07" w:rsidP="00623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EA47" w14:textId="77777777" w:rsidR="00044091" w:rsidRPr="000776E8" w:rsidRDefault="00044091" w:rsidP="000776E8">
    <w:pPr>
      <w:pStyle w:val="Footer"/>
      <w:jc w:val="center"/>
      <w:rPr>
        <w:sz w:val="16"/>
        <w:szCs w:val="16"/>
      </w:rPr>
    </w:pPr>
    <w:r w:rsidRPr="000776E8">
      <w:rPr>
        <w:sz w:val="16"/>
        <w:szCs w:val="16"/>
      </w:rPr>
      <w:t>Financial Aid Office</w:t>
    </w:r>
  </w:p>
  <w:p w14:paraId="35BAAC71" w14:textId="77777777" w:rsidR="00044091" w:rsidRPr="000776E8" w:rsidRDefault="00044091" w:rsidP="000776E8">
    <w:pPr>
      <w:pStyle w:val="Footer"/>
      <w:jc w:val="center"/>
      <w:rPr>
        <w:sz w:val="16"/>
        <w:szCs w:val="16"/>
      </w:rPr>
    </w:pPr>
    <w:r w:rsidRPr="000776E8">
      <w:rPr>
        <w:sz w:val="16"/>
        <w:szCs w:val="16"/>
      </w:rPr>
      <w:t>606 West Main, Highland, KS 66035</w:t>
    </w:r>
  </w:p>
  <w:p w14:paraId="55762E43" w14:textId="77777777" w:rsidR="00044091" w:rsidRPr="000776E8" w:rsidRDefault="00044091" w:rsidP="000776E8">
    <w:pPr>
      <w:pStyle w:val="Footer"/>
      <w:jc w:val="center"/>
      <w:rPr>
        <w:sz w:val="16"/>
        <w:szCs w:val="16"/>
      </w:rPr>
    </w:pPr>
    <w:r w:rsidRPr="000776E8">
      <w:rPr>
        <w:sz w:val="16"/>
        <w:szCs w:val="16"/>
      </w:rPr>
      <w:t>785.442</w:t>
    </w:r>
    <w:r w:rsidR="00044ED8" w:rsidRPr="000776E8">
      <w:rPr>
        <w:sz w:val="16"/>
        <w:szCs w:val="16"/>
      </w:rPr>
      <w:t xml:space="preserve">.6135   </w:t>
    </w:r>
    <w:r w:rsidR="00B453AC" w:rsidRPr="000776E8">
      <w:rPr>
        <w:sz w:val="16"/>
        <w:szCs w:val="16"/>
      </w:rPr>
      <w:t>financialaid</w:t>
    </w:r>
    <w:r w:rsidR="00FF0A39" w:rsidRPr="000776E8">
      <w:rPr>
        <w:sz w:val="16"/>
        <w:szCs w:val="16"/>
      </w:rPr>
      <w:t xml:space="preserve">@highlandcc.edu </w:t>
    </w:r>
    <w:r w:rsidR="00B453AC" w:rsidRPr="000776E8">
      <w:rPr>
        <w:sz w:val="16"/>
        <w:szCs w:val="16"/>
      </w:rPr>
      <w:t xml:space="preserve"> </w:t>
    </w:r>
    <w:r w:rsidR="00044ED8" w:rsidRPr="000776E8">
      <w:rPr>
        <w:sz w:val="16"/>
        <w:szCs w:val="16"/>
      </w:rPr>
      <w:t xml:space="preserve"> fax: 785.442.6106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7C8B6" w14:textId="77777777" w:rsidR="000C0A07" w:rsidRDefault="000C0A07" w:rsidP="00623011">
      <w:r>
        <w:separator/>
      </w:r>
    </w:p>
  </w:footnote>
  <w:footnote w:type="continuationSeparator" w:id="0">
    <w:p w14:paraId="3B44F6DA" w14:textId="77777777" w:rsidR="000C0A07" w:rsidRDefault="000C0A07" w:rsidP="00623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746B" w14:textId="77777777" w:rsidR="00044091" w:rsidRDefault="00044091" w:rsidP="00D42CF4">
    <w:pPr>
      <w:rPr>
        <w:sz w:val="18"/>
        <w:szCs w:val="18"/>
      </w:rPr>
    </w:pPr>
    <w:r>
      <w:rPr>
        <w:sz w:val="18"/>
        <w:szCs w:val="18"/>
      </w:rPr>
      <w:t>Date Offered              ________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        </w:t>
    </w:r>
    <w:r w:rsidRPr="00DC187A">
      <w:rPr>
        <w:sz w:val="18"/>
        <w:szCs w:val="18"/>
      </w:rPr>
      <w:t>Award applies</w:t>
    </w:r>
    <w:r>
      <w:rPr>
        <w:sz w:val="18"/>
        <w:szCs w:val="18"/>
      </w:rPr>
      <w:t xml:space="preserve">: </w:t>
    </w:r>
    <w:r w:rsidR="00D42CF4">
      <w:rPr>
        <w:sz w:val="18"/>
        <w:szCs w:val="18"/>
      </w:rPr>
      <w:t xml:space="preserve">  Fall 20</w:t>
    </w:r>
    <w:r>
      <w:rPr>
        <w:sz w:val="18"/>
        <w:szCs w:val="18"/>
      </w:rPr>
      <w:t xml:space="preserve"> ____</w:t>
    </w:r>
  </w:p>
  <w:p w14:paraId="3433147F" w14:textId="77777777" w:rsidR="00044091" w:rsidRDefault="00044091" w:rsidP="00D42CF4">
    <w:pPr>
      <w:rPr>
        <w:sz w:val="18"/>
        <w:szCs w:val="18"/>
      </w:rPr>
    </w:pPr>
    <w:r>
      <w:rPr>
        <w:sz w:val="18"/>
        <w:szCs w:val="18"/>
      </w:rPr>
      <w:t xml:space="preserve">30 Day Return Date   ________  </w:t>
    </w:r>
    <w:r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</w:r>
    <w:r w:rsidR="00272145">
      <w:rPr>
        <w:sz w:val="18"/>
        <w:szCs w:val="18"/>
      </w:rPr>
      <w:tab/>
      <w:t xml:space="preserve">   Spring 20 ____</w:t>
    </w:r>
  </w:p>
  <w:p w14:paraId="26A62DFF" w14:textId="77777777" w:rsidR="00044091" w:rsidRDefault="00044091" w:rsidP="0089042E">
    <w:pPr>
      <w:jc w:val="right"/>
      <w:rPr>
        <w:sz w:val="18"/>
        <w:szCs w:val="18"/>
      </w:rPr>
    </w:pPr>
  </w:p>
  <w:p w14:paraId="503F4BA7" w14:textId="77777777" w:rsidR="00044091" w:rsidRDefault="00044091">
    <w:pPr>
      <w:pStyle w:val="Header"/>
    </w:pPr>
  </w:p>
  <w:p w14:paraId="27463277" w14:textId="77777777" w:rsidR="00044091" w:rsidRDefault="00044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8050E"/>
    <w:multiLevelType w:val="hybridMultilevel"/>
    <w:tmpl w:val="FB4AC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745A"/>
    <w:multiLevelType w:val="hybridMultilevel"/>
    <w:tmpl w:val="F1389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F217B"/>
    <w:multiLevelType w:val="hybridMultilevel"/>
    <w:tmpl w:val="01DCA8DE"/>
    <w:lvl w:ilvl="0" w:tplc="4454A1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71"/>
    <w:rsid w:val="00001C3B"/>
    <w:rsid w:val="000230FE"/>
    <w:rsid w:val="000426DD"/>
    <w:rsid w:val="00044091"/>
    <w:rsid w:val="00044ED8"/>
    <w:rsid w:val="00051950"/>
    <w:rsid w:val="000776E8"/>
    <w:rsid w:val="000869BB"/>
    <w:rsid w:val="00091740"/>
    <w:rsid w:val="000961EE"/>
    <w:rsid w:val="000A1ECD"/>
    <w:rsid w:val="000A1F6F"/>
    <w:rsid w:val="000C0A07"/>
    <w:rsid w:val="000C1108"/>
    <w:rsid w:val="000F5956"/>
    <w:rsid w:val="00112297"/>
    <w:rsid w:val="001151A5"/>
    <w:rsid w:val="0014290A"/>
    <w:rsid w:val="00156EEF"/>
    <w:rsid w:val="00174444"/>
    <w:rsid w:val="001974A6"/>
    <w:rsid w:val="001A1FD1"/>
    <w:rsid w:val="001E1619"/>
    <w:rsid w:val="001E2F92"/>
    <w:rsid w:val="001E7A98"/>
    <w:rsid w:val="001F38C6"/>
    <w:rsid w:val="0020714B"/>
    <w:rsid w:val="0021263A"/>
    <w:rsid w:val="00215708"/>
    <w:rsid w:val="00215B9F"/>
    <w:rsid w:val="002170A1"/>
    <w:rsid w:val="002208D6"/>
    <w:rsid w:val="00222D2F"/>
    <w:rsid w:val="00236675"/>
    <w:rsid w:val="00246064"/>
    <w:rsid w:val="00246940"/>
    <w:rsid w:val="00247301"/>
    <w:rsid w:val="00247BCC"/>
    <w:rsid w:val="00251731"/>
    <w:rsid w:val="00257D83"/>
    <w:rsid w:val="00266E55"/>
    <w:rsid w:val="00272145"/>
    <w:rsid w:val="002727BF"/>
    <w:rsid w:val="00281251"/>
    <w:rsid w:val="00284D6A"/>
    <w:rsid w:val="002A04E8"/>
    <w:rsid w:val="002C14FE"/>
    <w:rsid w:val="002C5824"/>
    <w:rsid w:val="002D28A2"/>
    <w:rsid w:val="002F63C4"/>
    <w:rsid w:val="00310493"/>
    <w:rsid w:val="00314836"/>
    <w:rsid w:val="00315CF4"/>
    <w:rsid w:val="003329AD"/>
    <w:rsid w:val="00354284"/>
    <w:rsid w:val="00356044"/>
    <w:rsid w:val="00362270"/>
    <w:rsid w:val="00371CD2"/>
    <w:rsid w:val="003A53D9"/>
    <w:rsid w:val="003C30B4"/>
    <w:rsid w:val="003D25AA"/>
    <w:rsid w:val="003D4C55"/>
    <w:rsid w:val="003E590C"/>
    <w:rsid w:val="003E5EB0"/>
    <w:rsid w:val="003E7A60"/>
    <w:rsid w:val="00401D08"/>
    <w:rsid w:val="00411471"/>
    <w:rsid w:val="0041303F"/>
    <w:rsid w:val="004237CB"/>
    <w:rsid w:val="00431084"/>
    <w:rsid w:val="00441D8E"/>
    <w:rsid w:val="0044749A"/>
    <w:rsid w:val="004640AC"/>
    <w:rsid w:val="004744D6"/>
    <w:rsid w:val="00477ED0"/>
    <w:rsid w:val="00480088"/>
    <w:rsid w:val="004808C4"/>
    <w:rsid w:val="004B1D4C"/>
    <w:rsid w:val="004B6025"/>
    <w:rsid w:val="004C00B4"/>
    <w:rsid w:val="004D3A2D"/>
    <w:rsid w:val="004D5046"/>
    <w:rsid w:val="004E7FFC"/>
    <w:rsid w:val="00502392"/>
    <w:rsid w:val="005131BF"/>
    <w:rsid w:val="005251F9"/>
    <w:rsid w:val="00525D1E"/>
    <w:rsid w:val="00532A3B"/>
    <w:rsid w:val="005456A6"/>
    <w:rsid w:val="00577327"/>
    <w:rsid w:val="005820AA"/>
    <w:rsid w:val="00584253"/>
    <w:rsid w:val="005E1FC4"/>
    <w:rsid w:val="00623011"/>
    <w:rsid w:val="006446B5"/>
    <w:rsid w:val="006461B1"/>
    <w:rsid w:val="006678DA"/>
    <w:rsid w:val="00675E7C"/>
    <w:rsid w:val="006779FD"/>
    <w:rsid w:val="00682599"/>
    <w:rsid w:val="006909EB"/>
    <w:rsid w:val="00690D9B"/>
    <w:rsid w:val="006A3956"/>
    <w:rsid w:val="006C7816"/>
    <w:rsid w:val="006D66F5"/>
    <w:rsid w:val="00716901"/>
    <w:rsid w:val="00743D04"/>
    <w:rsid w:val="00745850"/>
    <w:rsid w:val="007636F8"/>
    <w:rsid w:val="007B1B74"/>
    <w:rsid w:val="007B2ED0"/>
    <w:rsid w:val="007C2FB4"/>
    <w:rsid w:val="007E0705"/>
    <w:rsid w:val="007E6009"/>
    <w:rsid w:val="00815CFF"/>
    <w:rsid w:val="00817C36"/>
    <w:rsid w:val="0084701C"/>
    <w:rsid w:val="00851168"/>
    <w:rsid w:val="008637E8"/>
    <w:rsid w:val="00863893"/>
    <w:rsid w:val="00880831"/>
    <w:rsid w:val="0088493B"/>
    <w:rsid w:val="008850E3"/>
    <w:rsid w:val="00885527"/>
    <w:rsid w:val="0089042E"/>
    <w:rsid w:val="008940A2"/>
    <w:rsid w:val="008A52CC"/>
    <w:rsid w:val="008C487A"/>
    <w:rsid w:val="008C5B20"/>
    <w:rsid w:val="008D23EF"/>
    <w:rsid w:val="008F59BB"/>
    <w:rsid w:val="008F5AB9"/>
    <w:rsid w:val="00901CFF"/>
    <w:rsid w:val="009044DE"/>
    <w:rsid w:val="00921D0E"/>
    <w:rsid w:val="00943710"/>
    <w:rsid w:val="00945004"/>
    <w:rsid w:val="00950B21"/>
    <w:rsid w:val="0097369C"/>
    <w:rsid w:val="009879E3"/>
    <w:rsid w:val="009A1E4C"/>
    <w:rsid w:val="009C1572"/>
    <w:rsid w:val="009C4D6D"/>
    <w:rsid w:val="00A064A2"/>
    <w:rsid w:val="00A07E2F"/>
    <w:rsid w:val="00A4122F"/>
    <w:rsid w:val="00A5164E"/>
    <w:rsid w:val="00A53361"/>
    <w:rsid w:val="00A65712"/>
    <w:rsid w:val="00A7166F"/>
    <w:rsid w:val="00A772F5"/>
    <w:rsid w:val="00A93464"/>
    <w:rsid w:val="00AB1341"/>
    <w:rsid w:val="00AB4B30"/>
    <w:rsid w:val="00AB685C"/>
    <w:rsid w:val="00AC0EE7"/>
    <w:rsid w:val="00AC306D"/>
    <w:rsid w:val="00AD58AC"/>
    <w:rsid w:val="00AD5F31"/>
    <w:rsid w:val="00AD6C75"/>
    <w:rsid w:val="00AE3584"/>
    <w:rsid w:val="00AE53DF"/>
    <w:rsid w:val="00AF0C07"/>
    <w:rsid w:val="00AF1D42"/>
    <w:rsid w:val="00AF6AAC"/>
    <w:rsid w:val="00B04725"/>
    <w:rsid w:val="00B1581B"/>
    <w:rsid w:val="00B17C2E"/>
    <w:rsid w:val="00B20902"/>
    <w:rsid w:val="00B249B6"/>
    <w:rsid w:val="00B44A00"/>
    <w:rsid w:val="00B453AC"/>
    <w:rsid w:val="00B47B0F"/>
    <w:rsid w:val="00B51BAD"/>
    <w:rsid w:val="00B80A5A"/>
    <w:rsid w:val="00B80C5E"/>
    <w:rsid w:val="00B8103A"/>
    <w:rsid w:val="00B822F7"/>
    <w:rsid w:val="00B83D8E"/>
    <w:rsid w:val="00B901E7"/>
    <w:rsid w:val="00BD2854"/>
    <w:rsid w:val="00BE55A7"/>
    <w:rsid w:val="00BF3713"/>
    <w:rsid w:val="00C0641D"/>
    <w:rsid w:val="00C13D85"/>
    <w:rsid w:val="00C64F3C"/>
    <w:rsid w:val="00CB080B"/>
    <w:rsid w:val="00CE02CC"/>
    <w:rsid w:val="00CE556C"/>
    <w:rsid w:val="00D1125C"/>
    <w:rsid w:val="00D13982"/>
    <w:rsid w:val="00D31EB1"/>
    <w:rsid w:val="00D36F61"/>
    <w:rsid w:val="00D40882"/>
    <w:rsid w:val="00D42CF4"/>
    <w:rsid w:val="00D511BF"/>
    <w:rsid w:val="00D55351"/>
    <w:rsid w:val="00D63F80"/>
    <w:rsid w:val="00D756D7"/>
    <w:rsid w:val="00D9155B"/>
    <w:rsid w:val="00D94254"/>
    <w:rsid w:val="00DA409D"/>
    <w:rsid w:val="00DC187A"/>
    <w:rsid w:val="00DD3667"/>
    <w:rsid w:val="00DE0FB1"/>
    <w:rsid w:val="00E075B7"/>
    <w:rsid w:val="00E12AE3"/>
    <w:rsid w:val="00E21FC3"/>
    <w:rsid w:val="00E447B1"/>
    <w:rsid w:val="00E533F9"/>
    <w:rsid w:val="00E549C8"/>
    <w:rsid w:val="00E71E85"/>
    <w:rsid w:val="00ED3B3E"/>
    <w:rsid w:val="00ED7175"/>
    <w:rsid w:val="00EF623D"/>
    <w:rsid w:val="00EF69FD"/>
    <w:rsid w:val="00F3545B"/>
    <w:rsid w:val="00F3635C"/>
    <w:rsid w:val="00F43498"/>
    <w:rsid w:val="00F45609"/>
    <w:rsid w:val="00F46C8A"/>
    <w:rsid w:val="00F75E1F"/>
    <w:rsid w:val="00F7630E"/>
    <w:rsid w:val="00F85226"/>
    <w:rsid w:val="00F90078"/>
    <w:rsid w:val="00F901F6"/>
    <w:rsid w:val="00F95F77"/>
    <w:rsid w:val="00F97E65"/>
    <w:rsid w:val="00FA0FA1"/>
    <w:rsid w:val="00FA225B"/>
    <w:rsid w:val="00FA7B0C"/>
    <w:rsid w:val="00FD329A"/>
    <w:rsid w:val="00FD5BA3"/>
    <w:rsid w:val="00FE6A21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85C3768"/>
  <w15:docId w15:val="{7D1FCCD6-855C-41ED-9025-BF887760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E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2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3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011"/>
  </w:style>
  <w:style w:type="paragraph" w:styleId="Footer">
    <w:name w:val="footer"/>
    <w:basedOn w:val="Normal"/>
    <w:link w:val="FooterChar"/>
    <w:uiPriority w:val="99"/>
    <w:unhideWhenUsed/>
    <w:rsid w:val="00623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011"/>
  </w:style>
  <w:style w:type="character" w:styleId="Hyperlink">
    <w:name w:val="Hyperlink"/>
    <w:basedOn w:val="DefaultParagraphFont"/>
    <w:uiPriority w:val="99"/>
    <w:unhideWhenUsed/>
    <w:rsid w:val="00EF62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rnett\My%20Documents\Written%20forms\Scholarship%20Award%20form%20final%20Version%20Busin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9cba1d-5fd3-40a4-a288-625fac4ed3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49D77585F740BD5269110BC7745E" ma:contentTypeVersion="15" ma:contentTypeDescription="Create a new document." ma:contentTypeScope="" ma:versionID="f4c58f7d47963c2807cf2d01643fba0f">
  <xsd:schema xmlns:xsd="http://www.w3.org/2001/XMLSchema" xmlns:xs="http://www.w3.org/2001/XMLSchema" xmlns:p="http://schemas.microsoft.com/office/2006/metadata/properties" xmlns:ns3="5a9cba1d-5fd3-40a4-a288-625fac4ed385" xmlns:ns4="4e7a731e-5254-4ab2-9fe5-ea7707ed1066" targetNamespace="http://schemas.microsoft.com/office/2006/metadata/properties" ma:root="true" ma:fieldsID="69a74d28287d371ae5eaed7812c6eafc" ns3:_="" ns4:_="">
    <xsd:import namespace="5a9cba1d-5fd3-40a4-a288-625fac4ed385"/>
    <xsd:import namespace="4e7a731e-5254-4ab2-9fe5-ea7707ed10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cba1d-5fd3-40a4-a288-625fac4ed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a731e-5254-4ab2-9fe5-ea7707ed1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D62E03-1095-4501-87E2-46CA8ABF2BB4}">
  <ds:schemaRefs>
    <ds:schemaRef ds:uri="http://purl.org/dc/terms/"/>
    <ds:schemaRef ds:uri="4e7a731e-5254-4ab2-9fe5-ea7707ed1066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9cba1d-5fd3-40a4-a288-625fac4ed38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A2C9B0B-3F61-4BE2-B868-C6E49022F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CE433-2762-48C9-8EE0-A45013CEA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cba1d-5fd3-40a4-a288-625fac4ed385"/>
    <ds:schemaRef ds:uri="4e7a731e-5254-4ab2-9fe5-ea7707ed1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Scholarship Award form final Version Business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Highland Community College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HCC User</dc:creator>
  <cp:keywords/>
  <dc:description/>
  <cp:lastModifiedBy>Kristi Blevins</cp:lastModifiedBy>
  <cp:revision>2</cp:revision>
  <cp:lastPrinted>2019-08-13T14:05:00Z</cp:lastPrinted>
  <dcterms:created xsi:type="dcterms:W3CDTF">2025-10-27T15:07:00Z</dcterms:created>
  <dcterms:modified xsi:type="dcterms:W3CDTF">2025-10-27T15:07:00Z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0x010100086249D77585F740BD5269110BC7745E</vt:lpwstr>
  </property>
</Properties>
</file>